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6CE7D" w14:textId="77777777" w:rsidR="00882301" w:rsidRDefault="00332AB6">
      <w:pPr>
        <w:pStyle w:val="Heading1"/>
      </w:pPr>
      <w:r>
        <w:t>King John</w:t>
      </w:r>
      <w:r w:rsidR="00F2562C">
        <w:t>’s Castle Fell</w:t>
      </w:r>
      <w:r w:rsidR="00F03A3B">
        <w:t xml:space="preserve"> Race</w:t>
      </w:r>
    </w:p>
    <w:p w14:paraId="055C7272" w14:textId="77777777" w:rsidR="00F03A3B" w:rsidRDefault="00F03A3B">
      <w:pPr>
        <w:pStyle w:val="Heading1"/>
      </w:pPr>
      <w:r>
        <w:t>15</w:t>
      </w:r>
      <w:r w:rsidR="00282779">
        <w:t>/09/2018</w:t>
      </w:r>
      <w:r w:rsidR="006C27E5">
        <w:t xml:space="preserve"> </w:t>
      </w:r>
      <w:r w:rsidR="004415A7">
        <w:t xml:space="preserve">Results </w:t>
      </w:r>
    </w:p>
    <w:p w14:paraId="469F3B82" w14:textId="77777777" w:rsidR="00A6260B" w:rsidRDefault="00A17CF6" w:rsidP="006501B0">
      <w:r>
        <w:t xml:space="preserve">1 </w:t>
      </w:r>
      <w:proofErr w:type="spellStart"/>
      <w:r w:rsidR="002B453F">
        <w:t>Jez</w:t>
      </w:r>
      <w:proofErr w:type="spellEnd"/>
      <w:r w:rsidR="002B453F">
        <w:t xml:space="preserve"> Brown </w:t>
      </w:r>
      <w:r w:rsidR="00BA3EB6">
        <w:t>m/</w:t>
      </w:r>
      <w:r w:rsidR="00323235">
        <w:t xml:space="preserve">45 </w:t>
      </w:r>
      <w:r w:rsidR="009C6040">
        <w:t>Buckley Runners 38.34 1</w:t>
      </w:r>
      <w:r w:rsidR="009C6040" w:rsidRPr="008E1321">
        <w:rPr>
          <w:vertAlign w:val="superscript"/>
        </w:rPr>
        <w:t>st</w:t>
      </w:r>
      <w:r w:rsidR="009C6040">
        <w:t xml:space="preserve"> male</w:t>
      </w:r>
    </w:p>
    <w:p w14:paraId="65BAB7A0" w14:textId="77777777" w:rsidR="009C6040" w:rsidRDefault="00A17CF6" w:rsidP="006501B0">
      <w:r>
        <w:t xml:space="preserve">2 </w:t>
      </w:r>
      <w:r w:rsidR="009C6040">
        <w:t xml:space="preserve">Joel Gomes </w:t>
      </w:r>
      <w:r w:rsidR="00AE0BD6">
        <w:t>m</w:t>
      </w:r>
      <w:r w:rsidR="009C6040">
        <w:t xml:space="preserve">/open </w:t>
      </w:r>
      <w:r w:rsidR="005D1B45">
        <w:t xml:space="preserve">Wrexham </w:t>
      </w:r>
      <w:r w:rsidR="000C45BD">
        <w:t>39.55</w:t>
      </w:r>
      <w:r w:rsidR="0037387A">
        <w:t xml:space="preserve"> </w:t>
      </w:r>
      <w:r w:rsidR="00391E79">
        <w:t>1st m</w:t>
      </w:r>
      <w:r w:rsidR="00E82289">
        <w:t>/open</w:t>
      </w:r>
    </w:p>
    <w:p w14:paraId="47236751" w14:textId="77777777" w:rsidR="00E82289" w:rsidRDefault="00A17CF6" w:rsidP="006501B0">
      <w:r>
        <w:t xml:space="preserve">3 </w:t>
      </w:r>
      <w:r w:rsidR="00E82289">
        <w:t>Simon Edwards</w:t>
      </w:r>
      <w:r w:rsidR="00005742">
        <w:t xml:space="preserve"> </w:t>
      </w:r>
      <w:r w:rsidR="00AE0BD6">
        <w:t>m</w:t>
      </w:r>
      <w:r w:rsidR="005D6ED4">
        <w:t>/40 Buckley Runners 1</w:t>
      </w:r>
      <w:r w:rsidR="005D6ED4" w:rsidRPr="008E1321">
        <w:rPr>
          <w:vertAlign w:val="superscript"/>
        </w:rPr>
        <w:t>st</w:t>
      </w:r>
      <w:r w:rsidR="005D6ED4">
        <w:t xml:space="preserve"> m/40</w:t>
      </w:r>
    </w:p>
    <w:p w14:paraId="343F615F" w14:textId="77777777" w:rsidR="005D6ED4" w:rsidRDefault="00A17CF6" w:rsidP="006501B0">
      <w:r>
        <w:t xml:space="preserve">4 </w:t>
      </w:r>
      <w:r w:rsidR="005D6ED4">
        <w:t xml:space="preserve">David Alexander </w:t>
      </w:r>
      <w:r w:rsidR="00AE0BD6">
        <w:t>m</w:t>
      </w:r>
      <w:r w:rsidR="005D6ED4">
        <w:t>/45</w:t>
      </w:r>
      <w:r w:rsidR="00FF31BB">
        <w:t xml:space="preserve"> West </w:t>
      </w:r>
      <w:r w:rsidR="00F84F3C">
        <w:t>Cheshire AC 42.23</w:t>
      </w:r>
    </w:p>
    <w:p w14:paraId="7E875645" w14:textId="77777777" w:rsidR="00F84F3C" w:rsidRDefault="00A17CF6" w:rsidP="006501B0">
      <w:r>
        <w:t xml:space="preserve">5 </w:t>
      </w:r>
      <w:r w:rsidR="00F84F3C">
        <w:t>Tim Joy m/open Buckley Runners 42.33</w:t>
      </w:r>
    </w:p>
    <w:p w14:paraId="29059053" w14:textId="77777777" w:rsidR="00F84F3C" w:rsidRDefault="00A17CF6" w:rsidP="006501B0">
      <w:r>
        <w:t xml:space="preserve">6 </w:t>
      </w:r>
      <w:r w:rsidR="00F84F3C">
        <w:t xml:space="preserve">Neil </w:t>
      </w:r>
      <w:proofErr w:type="spellStart"/>
      <w:r w:rsidR="00F84F3C">
        <w:t>Gerrit</w:t>
      </w:r>
      <w:proofErr w:type="spellEnd"/>
      <w:r w:rsidR="00F84F3C">
        <w:t xml:space="preserve"> m/open Newcastle AC 43.42</w:t>
      </w:r>
    </w:p>
    <w:p w14:paraId="557E9259" w14:textId="77777777" w:rsidR="00F84F3C" w:rsidRDefault="00A17CF6" w:rsidP="006501B0">
      <w:r>
        <w:t xml:space="preserve">7 </w:t>
      </w:r>
      <w:r w:rsidR="00F84F3C">
        <w:t xml:space="preserve">Benjamin </w:t>
      </w:r>
      <w:proofErr w:type="spellStart"/>
      <w:r w:rsidR="00F84F3C">
        <w:t>Crossley</w:t>
      </w:r>
      <w:proofErr w:type="spellEnd"/>
      <w:r w:rsidR="00F84F3C">
        <w:t xml:space="preserve"> m/open </w:t>
      </w:r>
      <w:proofErr w:type="spellStart"/>
      <w:r w:rsidR="00F84F3C">
        <w:t>Helsby</w:t>
      </w:r>
      <w:proofErr w:type="spellEnd"/>
      <w:r w:rsidR="00F84F3C">
        <w:t xml:space="preserve"> RC 44.40</w:t>
      </w:r>
    </w:p>
    <w:p w14:paraId="73C14422" w14:textId="77777777" w:rsidR="00F84F3C" w:rsidRDefault="00A17CF6" w:rsidP="006501B0">
      <w:r>
        <w:t xml:space="preserve">8 </w:t>
      </w:r>
      <w:r w:rsidR="00F84F3C">
        <w:t>Andrew Peers m/open Buckley Runners 44.51</w:t>
      </w:r>
    </w:p>
    <w:p w14:paraId="585FCA74" w14:textId="77777777" w:rsidR="00F84F3C" w:rsidRDefault="0070307D" w:rsidP="006501B0">
      <w:r>
        <w:t xml:space="preserve">9 </w:t>
      </w:r>
      <w:r w:rsidR="00F84F3C">
        <w:t>Gareth Morris m/open Buckley Runners 45.18</w:t>
      </w:r>
    </w:p>
    <w:p w14:paraId="6DE6B8F4" w14:textId="77777777" w:rsidR="000B6AE9" w:rsidRDefault="0070307D" w:rsidP="006501B0">
      <w:r>
        <w:t xml:space="preserve">10 </w:t>
      </w:r>
      <w:r w:rsidR="00D41122">
        <w:t>Ada</w:t>
      </w:r>
      <w:r w:rsidR="002A6E52">
        <w:t>m Williams m/45 Buckley</w:t>
      </w:r>
      <w:r w:rsidR="00931B1A">
        <w:t xml:space="preserve"> Runners </w:t>
      </w:r>
      <w:r w:rsidR="00F2023A">
        <w:t>45.28</w:t>
      </w:r>
    </w:p>
    <w:p w14:paraId="4752494C" w14:textId="77777777" w:rsidR="008C6032" w:rsidRDefault="0070307D" w:rsidP="006501B0">
      <w:r>
        <w:t xml:space="preserve">11 </w:t>
      </w:r>
      <w:r w:rsidR="0094782E">
        <w:t xml:space="preserve">Jen Adams </w:t>
      </w:r>
      <w:r w:rsidR="005F4624">
        <w:t>f/open Buckley Runners 47.51 1</w:t>
      </w:r>
      <w:r w:rsidR="005F4624" w:rsidRPr="008E1321">
        <w:rPr>
          <w:vertAlign w:val="superscript"/>
        </w:rPr>
        <w:t>st</w:t>
      </w:r>
      <w:r w:rsidR="005F4624">
        <w:t xml:space="preserve"> lady</w:t>
      </w:r>
    </w:p>
    <w:p w14:paraId="3AD2CEBD" w14:textId="77777777" w:rsidR="005F4624" w:rsidRDefault="0070307D" w:rsidP="006501B0">
      <w:r>
        <w:t xml:space="preserve">12 </w:t>
      </w:r>
      <w:r w:rsidR="00C431F5">
        <w:t xml:space="preserve">Fred Aird m/55 </w:t>
      </w:r>
      <w:proofErr w:type="spellStart"/>
      <w:r w:rsidR="00C431F5">
        <w:t>Deestriders</w:t>
      </w:r>
      <w:proofErr w:type="spellEnd"/>
      <w:r w:rsidR="005F4624">
        <w:t xml:space="preserve"> 48.30</w:t>
      </w:r>
    </w:p>
    <w:p w14:paraId="4451F23D" w14:textId="77777777" w:rsidR="005F4624" w:rsidRDefault="0070307D" w:rsidP="006501B0">
      <w:r>
        <w:t xml:space="preserve">13 </w:t>
      </w:r>
      <w:r w:rsidR="005F4624">
        <w:t>Dan Peers m/open Spectrum Striders 48.44</w:t>
      </w:r>
    </w:p>
    <w:p w14:paraId="16C6F63D" w14:textId="77777777" w:rsidR="005F4624" w:rsidRDefault="0070307D" w:rsidP="006501B0">
      <w:r>
        <w:t xml:space="preserve">14 </w:t>
      </w:r>
      <w:r w:rsidR="005F4624">
        <w:t>Aled Thomas m/open Buckley Runners 49.33</w:t>
      </w:r>
    </w:p>
    <w:p w14:paraId="69E14119" w14:textId="352B7538" w:rsidR="005F4624" w:rsidRDefault="0070307D" w:rsidP="006501B0">
      <w:r>
        <w:t xml:space="preserve">15 </w:t>
      </w:r>
      <w:r w:rsidR="00DB03D1">
        <w:t xml:space="preserve">Jane </w:t>
      </w:r>
      <w:proofErr w:type="spellStart"/>
      <w:r w:rsidR="00DB03D1">
        <w:t>Ashbrook</w:t>
      </w:r>
      <w:proofErr w:type="spellEnd"/>
      <w:r w:rsidR="00DB03D1">
        <w:t xml:space="preserve"> f/40</w:t>
      </w:r>
      <w:bookmarkStart w:id="0" w:name="_GoBack"/>
      <w:bookmarkEnd w:id="0"/>
      <w:r w:rsidR="005F4624">
        <w:t xml:space="preserve"> </w:t>
      </w:r>
      <w:proofErr w:type="spellStart"/>
      <w:r w:rsidR="005F4624">
        <w:t>Helsby</w:t>
      </w:r>
      <w:proofErr w:type="spellEnd"/>
      <w:r w:rsidR="00F56ED8">
        <w:t xml:space="preserve"> RC 49.55 </w:t>
      </w:r>
      <w:r w:rsidR="00233EEE">
        <w:t>1</w:t>
      </w:r>
      <w:r w:rsidR="00233EEE" w:rsidRPr="008E1321">
        <w:rPr>
          <w:vertAlign w:val="superscript"/>
        </w:rPr>
        <w:t>st</w:t>
      </w:r>
      <w:r w:rsidR="00233EEE">
        <w:t xml:space="preserve"> f/40</w:t>
      </w:r>
    </w:p>
    <w:p w14:paraId="018B4C1B" w14:textId="77777777" w:rsidR="00233EEE" w:rsidRDefault="0070307D" w:rsidP="006501B0">
      <w:r>
        <w:t xml:space="preserve">16 </w:t>
      </w:r>
      <w:r w:rsidR="00233EEE">
        <w:t>Ellie Robinson f/45 West Cheshire AC 50.11 1</w:t>
      </w:r>
      <w:r w:rsidR="00233EEE" w:rsidRPr="008E1321">
        <w:rPr>
          <w:vertAlign w:val="superscript"/>
        </w:rPr>
        <w:t>st</w:t>
      </w:r>
      <w:r w:rsidR="00233EEE">
        <w:t xml:space="preserve"> f/45</w:t>
      </w:r>
    </w:p>
    <w:p w14:paraId="57F34A20" w14:textId="77777777" w:rsidR="00233EEE" w:rsidRDefault="0070307D" w:rsidP="006501B0">
      <w:r>
        <w:t xml:space="preserve">17 </w:t>
      </w:r>
      <w:r w:rsidR="00233EEE">
        <w:t>Mat Jones m/50 Denbigh Harriers 50.16 1</w:t>
      </w:r>
      <w:r w:rsidR="00233EEE" w:rsidRPr="008E1321">
        <w:rPr>
          <w:vertAlign w:val="superscript"/>
        </w:rPr>
        <w:t>st</w:t>
      </w:r>
      <w:r w:rsidR="00233EEE">
        <w:t xml:space="preserve"> m/50</w:t>
      </w:r>
    </w:p>
    <w:p w14:paraId="2B6F8ECF" w14:textId="77777777" w:rsidR="00233EEE" w:rsidRDefault="0070307D" w:rsidP="00C634EA">
      <w:r>
        <w:t xml:space="preserve">18 </w:t>
      </w:r>
      <w:r w:rsidR="00233EEE">
        <w:t xml:space="preserve">Neil Gooding m/45 </w:t>
      </w:r>
      <w:r w:rsidR="008F56F4">
        <w:t>none</w:t>
      </w:r>
      <w:r w:rsidR="005F199F">
        <w:t xml:space="preserve"> affiliated 51.25</w:t>
      </w:r>
    </w:p>
    <w:p w14:paraId="71C670B1" w14:textId="77777777" w:rsidR="005F199F" w:rsidRDefault="0070307D" w:rsidP="00C634EA">
      <w:r>
        <w:t xml:space="preserve">19 </w:t>
      </w:r>
      <w:r w:rsidR="005F199F">
        <w:t>Phil Cliff m/50 South Cheshire Harriers 51.52</w:t>
      </w:r>
    </w:p>
    <w:p w14:paraId="64DE19CE" w14:textId="77777777" w:rsidR="005F199F" w:rsidRDefault="0070307D" w:rsidP="00C634EA">
      <w:r>
        <w:t xml:space="preserve">20 </w:t>
      </w:r>
      <w:r w:rsidR="005F199F">
        <w:t xml:space="preserve">Rebecca Massey f/45 </w:t>
      </w:r>
      <w:proofErr w:type="spellStart"/>
      <w:r w:rsidR="005F199F">
        <w:t>Deestriders</w:t>
      </w:r>
      <w:proofErr w:type="spellEnd"/>
      <w:r w:rsidR="005F199F">
        <w:t xml:space="preserve"> 52.25</w:t>
      </w:r>
    </w:p>
    <w:p w14:paraId="3790D611" w14:textId="77777777" w:rsidR="005F199F" w:rsidRDefault="0070307D" w:rsidP="00C634EA">
      <w:r>
        <w:t xml:space="preserve">21 </w:t>
      </w:r>
      <w:r w:rsidR="005F199F">
        <w:t xml:space="preserve">Phil Gillard </w:t>
      </w:r>
      <w:r w:rsidR="00481CA9">
        <w:t>m/</w:t>
      </w:r>
      <w:proofErr w:type="gramStart"/>
      <w:r w:rsidR="00481CA9">
        <w:t xml:space="preserve">55 </w:t>
      </w:r>
      <w:r w:rsidR="005F199F">
        <w:t xml:space="preserve"> </w:t>
      </w:r>
      <w:proofErr w:type="spellStart"/>
      <w:r w:rsidR="005F199F">
        <w:t>Helsby</w:t>
      </w:r>
      <w:proofErr w:type="spellEnd"/>
      <w:proofErr w:type="gramEnd"/>
      <w:r w:rsidR="005F199F">
        <w:t xml:space="preserve"> RC </w:t>
      </w:r>
      <w:r w:rsidR="00481CA9">
        <w:t>52.40</w:t>
      </w:r>
    </w:p>
    <w:p w14:paraId="4A712909" w14:textId="77777777" w:rsidR="00481CA9" w:rsidRDefault="00367738" w:rsidP="00C634EA">
      <w:r>
        <w:t xml:space="preserve">22 </w:t>
      </w:r>
      <w:r w:rsidR="000C69C3">
        <w:t>Victoria Whitehead f</w:t>
      </w:r>
      <w:r w:rsidR="0005774D">
        <w:t>/45</w:t>
      </w:r>
      <w:r w:rsidR="0039639C">
        <w:t xml:space="preserve"> Denbigh Harriers 53.03</w:t>
      </w:r>
    </w:p>
    <w:p w14:paraId="72401675" w14:textId="77777777" w:rsidR="0039639C" w:rsidRDefault="00367738" w:rsidP="00C634EA">
      <w:r>
        <w:t xml:space="preserve">23 </w:t>
      </w:r>
      <w:r w:rsidR="0039639C">
        <w:t xml:space="preserve">John Whitehead m/open </w:t>
      </w:r>
      <w:proofErr w:type="spellStart"/>
      <w:r w:rsidR="0039639C">
        <w:t>Helsby</w:t>
      </w:r>
      <w:proofErr w:type="spellEnd"/>
      <w:r w:rsidR="0039639C">
        <w:t xml:space="preserve"> RC 53.54</w:t>
      </w:r>
    </w:p>
    <w:p w14:paraId="1FAA7EB1" w14:textId="77777777" w:rsidR="0039639C" w:rsidRDefault="00367738" w:rsidP="00C634EA">
      <w:r>
        <w:lastRenderedPageBreak/>
        <w:t xml:space="preserve">24 </w:t>
      </w:r>
      <w:r w:rsidR="0039639C">
        <w:t>Melvyn Cole m/65 South Cheshire Harriers 54.45 1</w:t>
      </w:r>
      <w:r w:rsidR="0039639C" w:rsidRPr="00E16237">
        <w:rPr>
          <w:vertAlign w:val="superscript"/>
        </w:rPr>
        <w:t>st</w:t>
      </w:r>
      <w:r w:rsidR="0039639C">
        <w:t xml:space="preserve"> m/65</w:t>
      </w:r>
    </w:p>
    <w:p w14:paraId="6ACB0D43" w14:textId="77777777" w:rsidR="0039639C" w:rsidRDefault="00367738" w:rsidP="00C634EA">
      <w:r>
        <w:t xml:space="preserve">25 </w:t>
      </w:r>
      <w:r w:rsidR="0039639C">
        <w:t xml:space="preserve">Janet Robertson f/50 </w:t>
      </w:r>
      <w:proofErr w:type="spellStart"/>
      <w:r w:rsidR="0039639C">
        <w:t>Helsby</w:t>
      </w:r>
      <w:proofErr w:type="spellEnd"/>
      <w:r w:rsidR="0039639C">
        <w:t xml:space="preserve"> RC 55.54 1</w:t>
      </w:r>
      <w:r w:rsidR="0039639C" w:rsidRPr="00E16237">
        <w:rPr>
          <w:vertAlign w:val="superscript"/>
        </w:rPr>
        <w:t>st</w:t>
      </w:r>
      <w:r w:rsidR="0039639C">
        <w:t xml:space="preserve"> f/50</w:t>
      </w:r>
    </w:p>
    <w:p w14:paraId="0AC8AFB1" w14:textId="77777777" w:rsidR="0039639C" w:rsidRDefault="00367738" w:rsidP="00C634EA">
      <w:r>
        <w:t xml:space="preserve">26 </w:t>
      </w:r>
      <w:r w:rsidR="00E7322B">
        <w:t>John Morris m/70 Buckley Runners 56.26 1</w:t>
      </w:r>
      <w:r w:rsidR="00E7322B" w:rsidRPr="00E16237">
        <w:rPr>
          <w:vertAlign w:val="superscript"/>
        </w:rPr>
        <w:t>st</w:t>
      </w:r>
      <w:r w:rsidR="00E7322B">
        <w:t xml:space="preserve"> m/70</w:t>
      </w:r>
    </w:p>
    <w:p w14:paraId="5008BF97" w14:textId="77777777" w:rsidR="00E7322B" w:rsidRDefault="00A10857" w:rsidP="00C634EA">
      <w:r>
        <w:t xml:space="preserve">27 </w:t>
      </w:r>
      <w:r w:rsidR="00E7322B">
        <w:t xml:space="preserve">Richard Bourne m/50 </w:t>
      </w:r>
      <w:proofErr w:type="spellStart"/>
      <w:r w:rsidR="00E7322B">
        <w:t>Mysteruns</w:t>
      </w:r>
      <w:proofErr w:type="spellEnd"/>
      <w:r w:rsidR="00E7322B">
        <w:t xml:space="preserve"> 56.33</w:t>
      </w:r>
    </w:p>
    <w:p w14:paraId="7AAAD6B9" w14:textId="77777777" w:rsidR="00E7322B" w:rsidRDefault="00A10857" w:rsidP="00C634EA">
      <w:r>
        <w:t xml:space="preserve">28 </w:t>
      </w:r>
      <w:r w:rsidR="00E7322B">
        <w:t xml:space="preserve">Lesley </w:t>
      </w:r>
      <w:proofErr w:type="spellStart"/>
      <w:r w:rsidR="00E7322B">
        <w:t>Feakes</w:t>
      </w:r>
      <w:proofErr w:type="spellEnd"/>
      <w:r w:rsidR="00E7322B">
        <w:t xml:space="preserve"> f/50 </w:t>
      </w:r>
      <w:proofErr w:type="spellStart"/>
      <w:r w:rsidR="00E7322B">
        <w:t>Helsby</w:t>
      </w:r>
      <w:proofErr w:type="spellEnd"/>
      <w:r w:rsidR="00E7322B">
        <w:t xml:space="preserve"> RC 57.42 </w:t>
      </w:r>
    </w:p>
    <w:p w14:paraId="06FC735E" w14:textId="77777777" w:rsidR="00E7322B" w:rsidRDefault="00A10857" w:rsidP="00C634EA">
      <w:r>
        <w:t xml:space="preserve">29 </w:t>
      </w:r>
      <w:r w:rsidR="00E7322B">
        <w:t xml:space="preserve">John Humphries m/60 </w:t>
      </w:r>
      <w:proofErr w:type="spellStart"/>
      <w:r w:rsidR="00E7322B">
        <w:t>Mysteruns</w:t>
      </w:r>
      <w:proofErr w:type="spellEnd"/>
      <w:r w:rsidR="00E7322B">
        <w:t xml:space="preserve"> 58.28 1</w:t>
      </w:r>
      <w:r w:rsidR="00E7322B" w:rsidRPr="00423BF0">
        <w:rPr>
          <w:vertAlign w:val="superscript"/>
        </w:rPr>
        <w:t>st</w:t>
      </w:r>
      <w:r w:rsidR="00E7322B">
        <w:t xml:space="preserve"> m/60</w:t>
      </w:r>
    </w:p>
    <w:p w14:paraId="1DE28FE1" w14:textId="77777777" w:rsidR="00E7322B" w:rsidRDefault="00897B9E" w:rsidP="00C634EA">
      <w:r>
        <w:t>30</w:t>
      </w:r>
      <w:r w:rsidR="001D48F9">
        <w:t xml:space="preserve"> </w:t>
      </w:r>
      <w:r w:rsidR="00E7322B">
        <w:t>Jon Whitehead m/45 Denbigh Harriers 58.56</w:t>
      </w:r>
    </w:p>
    <w:p w14:paraId="17B65D18" w14:textId="77777777" w:rsidR="00E7322B" w:rsidRDefault="001D48F9" w:rsidP="00C634EA">
      <w:r>
        <w:t xml:space="preserve">31 </w:t>
      </w:r>
      <w:r w:rsidR="00E7322B">
        <w:t xml:space="preserve">Richard </w:t>
      </w:r>
      <w:proofErr w:type="spellStart"/>
      <w:r w:rsidR="00E7322B">
        <w:t>Macilwaine</w:t>
      </w:r>
      <w:proofErr w:type="spellEnd"/>
      <w:r w:rsidR="00E7322B">
        <w:t xml:space="preserve"> m/60 Spectrum Striders 101.34</w:t>
      </w:r>
    </w:p>
    <w:p w14:paraId="4A1E1798" w14:textId="77777777" w:rsidR="00E7322B" w:rsidRDefault="001D48F9" w:rsidP="00C634EA">
      <w:r>
        <w:t xml:space="preserve">32 </w:t>
      </w:r>
      <w:r w:rsidR="00E7322B">
        <w:t>Louise Griffiths f/55 not affiliated 102.13 1</w:t>
      </w:r>
      <w:r w:rsidR="00E7322B" w:rsidRPr="00897B9E">
        <w:rPr>
          <w:vertAlign w:val="superscript"/>
        </w:rPr>
        <w:t>st</w:t>
      </w:r>
      <w:r w:rsidR="00EE11DD">
        <w:t xml:space="preserve"> f/55</w:t>
      </w:r>
    </w:p>
    <w:p w14:paraId="7F7BECB2" w14:textId="77777777" w:rsidR="00EE11DD" w:rsidRDefault="001D48F9" w:rsidP="00C634EA">
      <w:r>
        <w:t xml:space="preserve">33 </w:t>
      </w:r>
      <w:r w:rsidR="00C62073">
        <w:t xml:space="preserve">Clair </w:t>
      </w:r>
      <w:proofErr w:type="spellStart"/>
      <w:r w:rsidR="00C62073">
        <w:t>Atterbury</w:t>
      </w:r>
      <w:proofErr w:type="spellEnd"/>
      <w:r w:rsidR="00C62073">
        <w:t xml:space="preserve"> f/40</w:t>
      </w:r>
      <w:r w:rsidR="008F3858">
        <w:t xml:space="preserve"> Prestatyn RC 102.25</w:t>
      </w:r>
    </w:p>
    <w:p w14:paraId="503457A2" w14:textId="77777777" w:rsidR="008F3858" w:rsidRDefault="001D48F9" w:rsidP="00C634EA">
      <w:r>
        <w:t xml:space="preserve">34 </w:t>
      </w:r>
      <w:r w:rsidR="008F3858">
        <w:t xml:space="preserve">Ceri </w:t>
      </w:r>
      <w:proofErr w:type="spellStart"/>
      <w:r w:rsidR="008F3858">
        <w:t>Bairstow</w:t>
      </w:r>
      <w:proofErr w:type="spellEnd"/>
      <w:r w:rsidR="008F3858">
        <w:t xml:space="preserve"> f/open Buckley Runners 104.41</w:t>
      </w:r>
    </w:p>
    <w:p w14:paraId="0312BC25" w14:textId="77777777" w:rsidR="008F3858" w:rsidRDefault="001D48F9" w:rsidP="00C634EA">
      <w:r>
        <w:t xml:space="preserve">35 </w:t>
      </w:r>
      <w:r w:rsidR="008F3858">
        <w:t>Menai Bau</w:t>
      </w:r>
      <w:r w:rsidR="009B6952">
        <w:t>gh f/60 Denbigh Harriers 105.11 1</w:t>
      </w:r>
      <w:r w:rsidR="009B6952" w:rsidRPr="007F6F2A">
        <w:rPr>
          <w:vertAlign w:val="superscript"/>
        </w:rPr>
        <w:t>st</w:t>
      </w:r>
      <w:r w:rsidR="009B6952">
        <w:t xml:space="preserve"> f/60</w:t>
      </w:r>
    </w:p>
    <w:p w14:paraId="00C88633" w14:textId="77777777" w:rsidR="009B6952" w:rsidRDefault="001D48F9" w:rsidP="00C634EA">
      <w:r>
        <w:t xml:space="preserve">36 </w:t>
      </w:r>
      <w:r w:rsidR="009B6952">
        <w:t>Neville Griffiths m/70 Spectrum Striders 105.29</w:t>
      </w:r>
    </w:p>
    <w:p w14:paraId="27D11332" w14:textId="77777777" w:rsidR="009B6952" w:rsidRDefault="009B6952" w:rsidP="009B6952">
      <w:pPr>
        <w:pStyle w:val="ListParagraph"/>
      </w:pPr>
    </w:p>
    <w:p w14:paraId="1ADA2646" w14:textId="77777777" w:rsidR="006406F6" w:rsidRDefault="006406F6" w:rsidP="002F2E7B"/>
    <w:p w14:paraId="3DFB0C35" w14:textId="77777777" w:rsidR="00AA1338" w:rsidRDefault="00AA1338" w:rsidP="00EA6B68">
      <w:pPr>
        <w:pStyle w:val="Heading1"/>
      </w:pPr>
    </w:p>
    <w:p w14:paraId="631014FF" w14:textId="77777777" w:rsidR="00AA1338" w:rsidRDefault="00AA1338">
      <w:pPr>
        <w:pStyle w:val="Heading2"/>
      </w:pPr>
    </w:p>
    <w:sectPr w:rsidR="00AA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C93D6" w14:textId="77777777" w:rsidR="00106A9A" w:rsidRDefault="00106A9A">
      <w:pPr>
        <w:spacing w:after="0" w:line="240" w:lineRule="auto"/>
      </w:pPr>
      <w:r>
        <w:separator/>
      </w:r>
    </w:p>
    <w:p w14:paraId="2FD06B62" w14:textId="77777777" w:rsidR="00106A9A" w:rsidRDefault="00106A9A"/>
    <w:p w14:paraId="69B464FE" w14:textId="77777777" w:rsidR="00106A9A" w:rsidRDefault="00106A9A"/>
  </w:endnote>
  <w:endnote w:type="continuationSeparator" w:id="0">
    <w:p w14:paraId="563DF3A0" w14:textId="77777777" w:rsidR="00106A9A" w:rsidRDefault="00106A9A">
      <w:pPr>
        <w:spacing w:after="0" w:line="240" w:lineRule="auto"/>
      </w:pPr>
      <w:r>
        <w:continuationSeparator/>
      </w:r>
    </w:p>
    <w:p w14:paraId="21B8247B" w14:textId="77777777" w:rsidR="00106A9A" w:rsidRDefault="00106A9A"/>
    <w:p w14:paraId="305C56FB" w14:textId="77777777" w:rsidR="00106A9A" w:rsidRDefault="00106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65E7" w14:textId="77777777" w:rsidR="00AA1338" w:rsidRDefault="00AA13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07788" w14:textId="77777777" w:rsidR="00AA1338" w:rsidRDefault="00207AE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A28D7" w14:textId="77777777" w:rsidR="00AA1338" w:rsidRDefault="00AA13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26495" w14:textId="77777777" w:rsidR="00106A9A" w:rsidRDefault="00106A9A">
      <w:pPr>
        <w:spacing w:after="0" w:line="240" w:lineRule="auto"/>
      </w:pPr>
      <w:r>
        <w:separator/>
      </w:r>
    </w:p>
    <w:p w14:paraId="25D9A230" w14:textId="77777777" w:rsidR="00106A9A" w:rsidRDefault="00106A9A"/>
    <w:p w14:paraId="292FE13B" w14:textId="77777777" w:rsidR="00106A9A" w:rsidRDefault="00106A9A"/>
  </w:footnote>
  <w:footnote w:type="continuationSeparator" w:id="0">
    <w:p w14:paraId="38D3A686" w14:textId="77777777" w:rsidR="00106A9A" w:rsidRDefault="00106A9A">
      <w:pPr>
        <w:spacing w:after="0" w:line="240" w:lineRule="auto"/>
      </w:pPr>
      <w:r>
        <w:continuationSeparator/>
      </w:r>
    </w:p>
    <w:p w14:paraId="2AA8430A" w14:textId="77777777" w:rsidR="00106A9A" w:rsidRDefault="00106A9A"/>
    <w:p w14:paraId="1420A0BD" w14:textId="77777777" w:rsidR="00106A9A" w:rsidRDefault="00106A9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842D" w14:textId="77777777" w:rsidR="00AA1338" w:rsidRDefault="00AA13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780CA" w14:textId="77777777" w:rsidR="00AA1338" w:rsidRDefault="00AA133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D058C" w14:textId="77777777" w:rsidR="00AA1338" w:rsidRDefault="00AA13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45550"/>
    <w:multiLevelType w:val="hybridMultilevel"/>
    <w:tmpl w:val="3E0EE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E40EE"/>
    <w:multiLevelType w:val="hybridMultilevel"/>
    <w:tmpl w:val="3D58D9D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25333"/>
    <w:multiLevelType w:val="hybridMultilevel"/>
    <w:tmpl w:val="2E665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A249BA"/>
    <w:multiLevelType w:val="hybridMultilevel"/>
    <w:tmpl w:val="46B4D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2107A"/>
    <w:multiLevelType w:val="hybridMultilevel"/>
    <w:tmpl w:val="250C9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B6"/>
    <w:rsid w:val="00005742"/>
    <w:rsid w:val="0005774D"/>
    <w:rsid w:val="00090343"/>
    <w:rsid w:val="000B6AE9"/>
    <w:rsid w:val="000C45BD"/>
    <w:rsid w:val="000C69C3"/>
    <w:rsid w:val="00106A9A"/>
    <w:rsid w:val="001D48F9"/>
    <w:rsid w:val="00207AE9"/>
    <w:rsid w:val="00233EEE"/>
    <w:rsid w:val="002628C7"/>
    <w:rsid w:val="00282779"/>
    <w:rsid w:val="002A6E52"/>
    <w:rsid w:val="002B3D64"/>
    <w:rsid w:val="002B453F"/>
    <w:rsid w:val="002F2E7B"/>
    <w:rsid w:val="00323235"/>
    <w:rsid w:val="00332AB6"/>
    <w:rsid w:val="00367738"/>
    <w:rsid w:val="0037387A"/>
    <w:rsid w:val="00391E79"/>
    <w:rsid w:val="0039639C"/>
    <w:rsid w:val="00423BF0"/>
    <w:rsid w:val="004415A7"/>
    <w:rsid w:val="00481CA9"/>
    <w:rsid w:val="004913B9"/>
    <w:rsid w:val="00493FA4"/>
    <w:rsid w:val="004A71EB"/>
    <w:rsid w:val="00563CE1"/>
    <w:rsid w:val="005B5F18"/>
    <w:rsid w:val="005D1B45"/>
    <w:rsid w:val="005D6ED4"/>
    <w:rsid w:val="005F199F"/>
    <w:rsid w:val="005F4624"/>
    <w:rsid w:val="006406F6"/>
    <w:rsid w:val="006501B0"/>
    <w:rsid w:val="006C27E5"/>
    <w:rsid w:val="0070307D"/>
    <w:rsid w:val="007F6F2A"/>
    <w:rsid w:val="00882301"/>
    <w:rsid w:val="00897B9E"/>
    <w:rsid w:val="008C6032"/>
    <w:rsid w:val="008E1321"/>
    <w:rsid w:val="008F3858"/>
    <w:rsid w:val="008F56F4"/>
    <w:rsid w:val="00905F56"/>
    <w:rsid w:val="00931B1A"/>
    <w:rsid w:val="0094782E"/>
    <w:rsid w:val="009B6952"/>
    <w:rsid w:val="009C6040"/>
    <w:rsid w:val="00A10857"/>
    <w:rsid w:val="00A17CF6"/>
    <w:rsid w:val="00A6260B"/>
    <w:rsid w:val="00A6459C"/>
    <w:rsid w:val="00A927CD"/>
    <w:rsid w:val="00AA1338"/>
    <w:rsid w:val="00AC66C8"/>
    <w:rsid w:val="00AE0BD6"/>
    <w:rsid w:val="00BA3EB6"/>
    <w:rsid w:val="00BE299E"/>
    <w:rsid w:val="00C431F5"/>
    <w:rsid w:val="00C62073"/>
    <w:rsid w:val="00C634EA"/>
    <w:rsid w:val="00CC01F7"/>
    <w:rsid w:val="00D41122"/>
    <w:rsid w:val="00D52E10"/>
    <w:rsid w:val="00DB03D1"/>
    <w:rsid w:val="00E16237"/>
    <w:rsid w:val="00E220CD"/>
    <w:rsid w:val="00E27A8C"/>
    <w:rsid w:val="00E366DB"/>
    <w:rsid w:val="00E7322B"/>
    <w:rsid w:val="00E82289"/>
    <w:rsid w:val="00EA6265"/>
    <w:rsid w:val="00EA6B68"/>
    <w:rsid w:val="00EE11DD"/>
    <w:rsid w:val="00F03A3B"/>
    <w:rsid w:val="00F2023A"/>
    <w:rsid w:val="00F2562C"/>
    <w:rsid w:val="00F56ED8"/>
    <w:rsid w:val="00F84F3C"/>
    <w:rsid w:val="00FF1B76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2AC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4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4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40"/>
    <w:rPr>
      <w:rFonts w:ascii="Arial" w:hAnsi="Arial" w:cs="Arial"/>
      <w:sz w:val="18"/>
      <w:szCs w:val="18"/>
      <w:lang w:val="en-GB"/>
    </w:rPr>
  </w:style>
  <w:style w:type="paragraph" w:styleId="ListParagraph">
    <w:name w:val="List Paragraph"/>
    <w:basedOn w:val="Normal"/>
    <w:uiPriority w:val="34"/>
    <w:unhideWhenUsed/>
    <w:qFormat/>
    <w:rsid w:val="005D1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4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4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40"/>
    <w:rPr>
      <w:rFonts w:ascii="Arial" w:hAnsi="Arial" w:cs="Arial"/>
      <w:sz w:val="18"/>
      <w:szCs w:val="18"/>
      <w:lang w:val="en-GB"/>
    </w:rPr>
  </w:style>
  <w:style w:type="paragraph" w:styleId="ListParagraph">
    <w:name w:val="List Paragraph"/>
    <w:basedOn w:val="Normal"/>
    <w:uiPriority w:val="34"/>
    <w:unhideWhenUsed/>
    <w:qFormat/>
    <w:rsid w:val="005D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492E2E6-4802-B841-A2AF-E339689F77C8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{9492E2E6-4802-B841-A2AF-E339689F77C8}tf16392128.dotx</Template>
  <TotalTime>4</TotalTime>
  <Pages>2</Pages>
  <Words>255</Words>
  <Characters>1460</Characters>
  <Application>Microsoft Macintosh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Hargreaves</dc:creator>
  <cp:keywords/>
  <dc:description/>
  <cp:lastModifiedBy>Tim</cp:lastModifiedBy>
  <cp:revision>4</cp:revision>
  <dcterms:created xsi:type="dcterms:W3CDTF">2018-09-17T15:48:00Z</dcterms:created>
  <dcterms:modified xsi:type="dcterms:W3CDTF">2018-09-20T17:52:00Z</dcterms:modified>
</cp:coreProperties>
</file>